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E8FA1" w14:textId="58AF3CF8" w:rsidR="00E837F7" w:rsidRDefault="005E03A0" w:rsidP="00520663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ATTENDING VARNDEAN COLLEGE – TEACHER’S RECOMMENDATION</w:t>
      </w:r>
    </w:p>
    <w:p w14:paraId="19D05488" w14:textId="77777777" w:rsidR="00E837F7" w:rsidRDefault="00E837F7" w:rsidP="00E837F7">
      <w:pPr>
        <w:rPr>
          <w:rFonts w:ascii="Calibri" w:eastAsia="Calibri" w:hAnsi="Calibri" w:cs="Calibri"/>
          <w:color w:val="FF0000"/>
          <w:sz w:val="16"/>
          <w:szCs w:val="16"/>
        </w:rPr>
      </w:pPr>
    </w:p>
    <w:p w14:paraId="6847B13B" w14:textId="5F082689" w:rsidR="00E837F7" w:rsidRDefault="005E03A0" w:rsidP="005E03A0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be completed by a teacher that know the applicant well.</w:t>
      </w:r>
    </w:p>
    <w:p w14:paraId="21671DBF" w14:textId="77777777" w:rsidR="00E837F7" w:rsidRDefault="00E837F7" w:rsidP="00E837F7">
      <w:pPr>
        <w:rPr>
          <w:rFonts w:ascii="Calibri" w:eastAsia="Calibri" w:hAnsi="Calibri" w:cs="Calibri"/>
        </w:rPr>
      </w:pPr>
    </w:p>
    <w:p w14:paraId="192B99EA" w14:textId="392D5BCA" w:rsidR="00E837F7" w:rsidRDefault="005E03A0" w:rsidP="00520663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Applicant’s</w:t>
      </w:r>
      <w:r w:rsidR="00E837F7">
        <w:rPr>
          <w:rFonts w:ascii="Calibri" w:eastAsia="Calibri" w:hAnsi="Calibri" w:cs="Calibri"/>
        </w:rPr>
        <w:t xml:space="preserve"> name: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E837F7">
        <w:rPr>
          <w:rFonts w:ascii="Calibri" w:eastAsia="Calibri" w:hAnsi="Calibri" w:cs="Calibri"/>
        </w:rPr>
        <w:tab/>
      </w:r>
      <w:r w:rsidR="00E837F7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Date of birth:</w:t>
      </w:r>
    </w:p>
    <w:p w14:paraId="1C2739D7" w14:textId="13D1CBCA" w:rsidR="00520663" w:rsidRPr="00520663" w:rsidRDefault="00520663" w:rsidP="00520663">
      <w:pPr>
        <w:rPr>
          <w:rFonts w:ascii="Calibri" w:eastAsia="Calibri" w:hAnsi="Calibri" w:cs="Calibri"/>
          <w:b/>
        </w:rPr>
      </w:pPr>
    </w:p>
    <w:tbl>
      <w:tblPr>
        <w:tblW w:w="9639" w:type="dxa"/>
        <w:tblInd w:w="-23" w:type="dxa"/>
        <w:tblBorders>
          <w:top w:val="single" w:sz="18" w:space="0" w:color="008000"/>
          <w:left w:val="single" w:sz="18" w:space="0" w:color="008000"/>
          <w:bottom w:val="single" w:sz="18" w:space="0" w:color="008000"/>
          <w:right w:val="single" w:sz="18" w:space="0" w:color="008000"/>
          <w:insideH w:val="single" w:sz="18" w:space="0" w:color="008000"/>
          <w:insideV w:val="single" w:sz="18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5E03A0" w14:paraId="6DE3FDF3" w14:textId="77777777" w:rsidTr="009B662A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DCA8884" w14:textId="456CE110" w:rsidR="005E03A0" w:rsidRPr="00520663" w:rsidRDefault="005E03A0" w:rsidP="005E03A0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520663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Teacher comments</w:t>
            </w:r>
          </w:p>
        </w:tc>
      </w:tr>
      <w:tr w:rsidR="005E03A0" w14:paraId="65F56109" w14:textId="77777777" w:rsidTr="00104D18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878F" w14:textId="77777777" w:rsidR="005E03A0" w:rsidRDefault="005E03A0" w:rsidP="005E03A0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For how long have you known the applicant and which subject(s) have you taught?</w:t>
            </w:r>
          </w:p>
          <w:p w14:paraId="678A5843" w14:textId="77777777" w:rsidR="005E03A0" w:rsidRDefault="005E03A0" w:rsidP="005E03A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F2F9E3E" w14:textId="77777777" w:rsidR="005E03A0" w:rsidRDefault="005E03A0" w:rsidP="005E03A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95BF0F9" w14:textId="77777777" w:rsidR="005E03A0" w:rsidRDefault="005E03A0" w:rsidP="005E03A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17DE635" w14:textId="2ADC880C" w:rsidR="005E03A0" w:rsidRPr="005E03A0" w:rsidRDefault="005E03A0" w:rsidP="005E03A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E03A0" w14:paraId="4213E068" w14:textId="77777777" w:rsidTr="00A33D00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9D6F" w14:textId="77777777" w:rsidR="005E03A0" w:rsidRDefault="005E03A0" w:rsidP="005E03A0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Please describe his/her/there attitude towards work.   Does he/she/they show a willingness to work hard and make progress?</w:t>
            </w:r>
          </w:p>
          <w:p w14:paraId="6D7153A4" w14:textId="77777777" w:rsidR="005E03A0" w:rsidRDefault="005E03A0" w:rsidP="005E0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F82E351" w14:textId="77777777" w:rsidR="005E03A0" w:rsidRDefault="005E03A0" w:rsidP="005E0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A871278" w14:textId="77777777" w:rsidR="005E03A0" w:rsidRDefault="005E03A0" w:rsidP="005E0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DF3EE8F" w14:textId="4703DECC" w:rsidR="005E03A0" w:rsidRPr="005E03A0" w:rsidRDefault="005E03A0" w:rsidP="005E0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E03A0" w14:paraId="0B9F834B" w14:textId="77777777" w:rsidTr="00AC3911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5B0F" w14:textId="71D162B7" w:rsidR="005E03A0" w:rsidRDefault="005E03A0" w:rsidP="005E03A0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 you consider that he/she/they would benefit from attending a college in England?    Please give the reasons for your answer.</w:t>
            </w:r>
          </w:p>
          <w:p w14:paraId="6D19328A" w14:textId="77777777" w:rsidR="005E03A0" w:rsidRDefault="005E03A0" w:rsidP="005E03A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4E8037F" w14:textId="77777777" w:rsidR="005E03A0" w:rsidRDefault="005E03A0" w:rsidP="005E03A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C056BC3" w14:textId="77777777" w:rsidR="005E03A0" w:rsidRDefault="005E03A0" w:rsidP="005E03A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452E81D" w14:textId="53DACD5E" w:rsidR="005E03A0" w:rsidRPr="005E03A0" w:rsidRDefault="005E03A0" w:rsidP="005E03A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E03A0" w14:paraId="5887FF7C" w14:textId="77777777" w:rsidTr="006A2246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6E8A6" w14:textId="701AC487" w:rsidR="005E03A0" w:rsidRDefault="005E03A0" w:rsidP="005E03A0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Would you imagine that he/she/they would soon settle down with a family?   Please comment on the </w:t>
            </w:r>
            <w:r w:rsidR="00CC5F28">
              <w:rPr>
                <w:rFonts w:ascii="Calibri" w:eastAsia="Calibri" w:hAnsi="Calibri" w:cs="Calibri"/>
                <w:sz w:val="22"/>
                <w:szCs w:val="22"/>
              </w:rPr>
              <w:t>applicants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towards other people.</w:t>
            </w:r>
          </w:p>
          <w:p w14:paraId="2D8E9E63" w14:textId="77777777" w:rsidR="005E03A0" w:rsidRDefault="005E03A0" w:rsidP="005E03A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646211" w14:textId="77777777" w:rsidR="005E03A0" w:rsidRDefault="005E03A0" w:rsidP="005E03A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AB37EAC" w14:textId="77777777" w:rsidR="005E03A0" w:rsidRDefault="005E03A0" w:rsidP="005E03A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D7EE79C" w14:textId="2612CF9D" w:rsidR="005E03A0" w:rsidRPr="005E03A0" w:rsidRDefault="005E03A0" w:rsidP="005E03A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E03A0" w14:paraId="7BC0A491" w14:textId="77777777" w:rsidTr="00A17D2B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17BEC" w14:textId="39B83034" w:rsidR="005E03A0" w:rsidRDefault="00520663" w:rsidP="005E03A0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If you teach English, please comment on the applicant’s ability.   Please comment on Speaking, Listening, </w:t>
            </w:r>
            <w:r w:rsidR="00CC5F28">
              <w:rPr>
                <w:rFonts w:ascii="Calibri" w:eastAsia="Calibri" w:hAnsi="Calibri" w:cs="Calibri"/>
                <w:sz w:val="22"/>
                <w:szCs w:val="22"/>
              </w:rPr>
              <w:t>Reading,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and Writing skills.</w:t>
            </w:r>
          </w:p>
          <w:p w14:paraId="2A530EE6" w14:textId="77777777" w:rsidR="00520663" w:rsidRDefault="00520663" w:rsidP="005206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FD2DFE1" w14:textId="77777777" w:rsidR="00520663" w:rsidRDefault="00520663" w:rsidP="005206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32EE7D6" w14:textId="77777777" w:rsidR="00520663" w:rsidRDefault="00520663" w:rsidP="005206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355C057" w14:textId="57E3A49C" w:rsidR="00520663" w:rsidRPr="00520663" w:rsidRDefault="00520663" w:rsidP="005206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E03A0" w14:paraId="534FA531" w14:textId="77777777" w:rsidTr="00AB10F0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26C96" w14:textId="77777777" w:rsidR="005E03A0" w:rsidRDefault="00520663" w:rsidP="00520663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Lastly, please make any comments or give further information that you consider would support the candidate’s application.</w:t>
            </w:r>
          </w:p>
          <w:p w14:paraId="6B61635B" w14:textId="77777777" w:rsidR="00520663" w:rsidRDefault="00520663" w:rsidP="005206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8A9837F" w14:textId="77777777" w:rsidR="00520663" w:rsidRDefault="00520663" w:rsidP="005206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72BB962" w14:textId="77777777" w:rsidR="00520663" w:rsidRDefault="00520663" w:rsidP="005206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1130FBE" w14:textId="1A26A244" w:rsidR="00520663" w:rsidRPr="00520663" w:rsidRDefault="00520663" w:rsidP="005206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20663" w14:paraId="5DFB5EF0" w14:textId="77777777" w:rsidTr="00B638E5">
        <w:trPr>
          <w:trHeight w:val="436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72C6A6B" w14:textId="429082D9" w:rsidR="00520663" w:rsidRPr="00520663" w:rsidRDefault="00520663" w:rsidP="00520663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520663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Teachers Details</w:t>
            </w:r>
          </w:p>
        </w:tc>
      </w:tr>
      <w:tr w:rsidR="00520663" w14:paraId="7083F220" w14:textId="77777777" w:rsidTr="00A005FC">
        <w:trPr>
          <w:trHeight w:val="344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B9B3" w14:textId="24F995A0" w:rsidR="00520663" w:rsidRDefault="00520663" w:rsidP="0052066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Your name:</w:t>
            </w:r>
          </w:p>
        </w:tc>
      </w:tr>
      <w:tr w:rsidR="00520663" w14:paraId="1BDAEEE2" w14:textId="77777777" w:rsidTr="00A005FC">
        <w:trPr>
          <w:trHeight w:val="344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6984" w14:textId="3767D23F" w:rsidR="00520663" w:rsidRDefault="00520663" w:rsidP="0052066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Contact email:</w:t>
            </w:r>
          </w:p>
        </w:tc>
      </w:tr>
      <w:tr w:rsidR="00520663" w14:paraId="002035AC" w14:textId="77777777" w:rsidTr="00D7041D">
        <w:trPr>
          <w:trHeight w:val="34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6A5A" w14:textId="7EF32D21" w:rsidR="00520663" w:rsidRDefault="00520663" w:rsidP="0052066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Signature: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9B99" w14:textId="531BA874" w:rsidR="00520663" w:rsidRDefault="00520663" w:rsidP="0052066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Date:</w:t>
            </w:r>
          </w:p>
        </w:tc>
      </w:tr>
    </w:tbl>
    <w:p w14:paraId="10EC9743" w14:textId="73BEF20E" w:rsidR="00E837F7" w:rsidRDefault="00E837F7" w:rsidP="00E837F7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0968546" w14:textId="77777777" w:rsidR="00D059F9" w:rsidRPr="00AC1C0F" w:rsidRDefault="00D059F9" w:rsidP="00AC1C0F"/>
    <w:sectPr w:rsidR="00D059F9" w:rsidRPr="00AC1C0F" w:rsidSect="00A626D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440" w:bottom="1440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E2955" w14:textId="77777777" w:rsidR="00F13875" w:rsidRDefault="00F13875" w:rsidP="003131CE">
      <w:r>
        <w:separator/>
      </w:r>
    </w:p>
  </w:endnote>
  <w:endnote w:type="continuationSeparator" w:id="0">
    <w:p w14:paraId="4A764C88" w14:textId="77777777" w:rsidR="00F13875" w:rsidRDefault="00F13875" w:rsidP="0031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E6737" w14:textId="77777777" w:rsidR="003131CE" w:rsidRDefault="003131CE">
    <w:pPr>
      <w:pStyle w:val="Footer"/>
    </w:pPr>
  </w:p>
  <w:p w14:paraId="738A5257" w14:textId="77777777" w:rsidR="003131CE" w:rsidRDefault="003131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1B44B" w14:textId="77777777" w:rsidR="00770FEC" w:rsidRDefault="00770FEC">
    <w:pPr>
      <w:pStyle w:val="Footer"/>
    </w:pPr>
    <w:r w:rsidRPr="00D17758">
      <w:rPr>
        <w:noProof/>
      </w:rPr>
      <w:drawing>
        <wp:anchor distT="0" distB="0" distL="114300" distR="114300" simplePos="0" relativeHeight="251663360" behindDoc="1" locked="0" layoutInCell="1" allowOverlap="1" wp14:anchorId="63EDB9FA" wp14:editId="3204A6DB">
          <wp:simplePos x="0" y="0"/>
          <wp:positionH relativeFrom="page">
            <wp:align>left</wp:align>
          </wp:positionH>
          <wp:positionV relativeFrom="paragraph">
            <wp:posOffset>-3157244</wp:posOffset>
          </wp:positionV>
          <wp:extent cx="7547933" cy="3314325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2" r="507"/>
                  <a:stretch/>
                </pic:blipFill>
                <pic:spPr bwMode="auto">
                  <a:xfrm>
                    <a:off x="0" y="0"/>
                    <a:ext cx="7547933" cy="3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F2769" w14:textId="77777777" w:rsidR="00F13875" w:rsidRDefault="00F13875" w:rsidP="003131CE">
      <w:r>
        <w:separator/>
      </w:r>
    </w:p>
  </w:footnote>
  <w:footnote w:type="continuationSeparator" w:id="0">
    <w:p w14:paraId="395F4CD4" w14:textId="77777777" w:rsidR="00F13875" w:rsidRDefault="00F13875" w:rsidP="00313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C2ACB" w14:textId="77777777" w:rsidR="003131CE" w:rsidRDefault="003131CE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hidden="0" allowOverlap="1" wp14:anchorId="3173F04B" wp14:editId="47D63374">
          <wp:simplePos x="0" y="0"/>
          <wp:positionH relativeFrom="page">
            <wp:align>right</wp:align>
          </wp:positionH>
          <wp:positionV relativeFrom="topMargin">
            <wp:align>bottom</wp:align>
          </wp:positionV>
          <wp:extent cx="7574792" cy="1086929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 rotWithShape="1">
                  <a:blip r:embed="rId1"/>
                  <a:srcRect l="6293" t="3690" b="86616"/>
                  <a:stretch/>
                </pic:blipFill>
                <pic:spPr bwMode="auto">
                  <a:xfrm>
                    <a:off x="0" y="0"/>
                    <a:ext cx="7574792" cy="10869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5287E2" w14:textId="77777777" w:rsidR="003131CE" w:rsidRDefault="003131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2AE92" w14:textId="77777777" w:rsidR="00770FEC" w:rsidRDefault="00770FEC">
    <w:pPr>
      <w:pStyle w:val="Header"/>
    </w:pPr>
    <w:r>
      <w:rPr>
        <w:noProof/>
      </w:rPr>
      <w:drawing>
        <wp:anchor distT="0" distB="0" distL="0" distR="0" simplePos="0" relativeHeight="251665408" behindDoc="1" locked="0" layoutInCell="1" hidden="0" allowOverlap="1" wp14:anchorId="7F80CA8B" wp14:editId="0AE73BC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4792" cy="1086929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 rotWithShape="1">
                  <a:blip r:embed="rId1"/>
                  <a:srcRect l="6293" t="3690" b="86616"/>
                  <a:stretch/>
                </pic:blipFill>
                <pic:spPr bwMode="auto">
                  <a:xfrm>
                    <a:off x="0" y="0"/>
                    <a:ext cx="7574792" cy="10869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83F14"/>
    <w:multiLevelType w:val="hybridMultilevel"/>
    <w:tmpl w:val="5374F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F7967"/>
    <w:multiLevelType w:val="hybridMultilevel"/>
    <w:tmpl w:val="AA8C70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F0FE2"/>
    <w:multiLevelType w:val="hybridMultilevel"/>
    <w:tmpl w:val="541C1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C4782"/>
    <w:multiLevelType w:val="hybridMultilevel"/>
    <w:tmpl w:val="EBC0E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F7"/>
    <w:rsid w:val="00144643"/>
    <w:rsid w:val="001821F9"/>
    <w:rsid w:val="002F0E4C"/>
    <w:rsid w:val="003131CE"/>
    <w:rsid w:val="0033695A"/>
    <w:rsid w:val="003A2357"/>
    <w:rsid w:val="00520663"/>
    <w:rsid w:val="005C4E0C"/>
    <w:rsid w:val="005E03A0"/>
    <w:rsid w:val="00603A83"/>
    <w:rsid w:val="00770FEC"/>
    <w:rsid w:val="00781D6C"/>
    <w:rsid w:val="00894D4E"/>
    <w:rsid w:val="009C6697"/>
    <w:rsid w:val="00A626DB"/>
    <w:rsid w:val="00AC1C0F"/>
    <w:rsid w:val="00AF2E0C"/>
    <w:rsid w:val="00CC5F28"/>
    <w:rsid w:val="00D059F9"/>
    <w:rsid w:val="00E420B1"/>
    <w:rsid w:val="00E837F7"/>
    <w:rsid w:val="00F1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FF8121"/>
  <w15:chartTrackingRefBased/>
  <w15:docId w15:val="{859D4D2B-334B-41D7-B308-0F94999C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31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31C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131CE"/>
  </w:style>
  <w:style w:type="paragraph" w:styleId="Footer">
    <w:name w:val="footer"/>
    <w:basedOn w:val="Normal"/>
    <w:link w:val="FooterChar"/>
    <w:uiPriority w:val="99"/>
    <w:unhideWhenUsed/>
    <w:rsid w:val="003131C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13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1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ams\International\SCL\Desktop\Varndean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7E0EE-34F7-49FD-8E6A-EB04F313C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VarndeanLetterhead.dotx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Varndean College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Clark</dc:creator>
  <cp:keywords/>
  <dc:description/>
  <cp:lastModifiedBy>Shaun Clark</cp:lastModifiedBy>
  <cp:revision>4</cp:revision>
  <cp:lastPrinted>2024-08-01T09:04:00Z</cp:lastPrinted>
  <dcterms:created xsi:type="dcterms:W3CDTF">2024-08-01T09:04:00Z</dcterms:created>
  <dcterms:modified xsi:type="dcterms:W3CDTF">2024-11-26T15:22:00Z</dcterms:modified>
</cp:coreProperties>
</file>